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1E44" w14:textId="77777777" w:rsidR="00535962" w:rsidRPr="00F7167E" w:rsidRDefault="00780811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CD23B45" wp14:editId="4EED0E0A">
                <wp:simplePos x="0" y="0"/>
                <wp:positionH relativeFrom="column">
                  <wp:posOffset>4106174</wp:posOffset>
                </wp:positionH>
                <wp:positionV relativeFrom="paragraph">
                  <wp:posOffset>-629728</wp:posOffset>
                </wp:positionV>
                <wp:extent cx="2140261" cy="701040"/>
                <wp:effectExtent l="0" t="0" r="12700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0261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36" y="561"/>
                            <a:ext cx="2412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40" y="1077"/>
                              <a:ext cx="1682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8049F99" w14:textId="06F1E20F" w:rsidR="006B202F" w:rsidRPr="00535962" w:rsidRDefault="00E07082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JDLP</w:t>
                                    </w:r>
                                    <w:r w:rsidR="00111E2A" w:rsidRPr="00111E2A">
                                      <w:rPr>
                                        <w:rStyle w:val="Style2"/>
                                      </w:rPr>
                                      <w:t>-CCC-CP-202</w:t>
                                    </w:r>
                                    <w:r w:rsidR="00866782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111E2A" w:rsidRPr="00111E2A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 w:rsidR="00866782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911D9F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23B45" id="Group 21" o:spid="_x0000_s1026" style="position:absolute;margin-left:323.3pt;margin-top:-49.6pt;width:168.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36;top:561;width:2412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340;top:1077;width:168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8049F99" w14:textId="06F1E20F" w:rsidR="006B202F" w:rsidRPr="00535962" w:rsidRDefault="00E07082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JDLP</w:t>
                              </w:r>
                              <w:r w:rsidR="00111E2A" w:rsidRPr="00111E2A">
                                <w:rPr>
                                  <w:rStyle w:val="Style2"/>
                                </w:rPr>
                                <w:t>-CCC-CP-202</w:t>
                              </w:r>
                              <w:r w:rsidR="00866782">
                                <w:rPr>
                                  <w:rStyle w:val="Style2"/>
                                </w:rPr>
                                <w:t>6</w:t>
                              </w:r>
                              <w:r w:rsidR="00111E2A" w:rsidRPr="00111E2A">
                                <w:rPr>
                                  <w:rStyle w:val="Style2"/>
                                </w:rPr>
                                <w:t>-000</w:t>
                              </w:r>
                              <w:r w:rsidR="00866782"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7911D9F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9F256E" wp14:editId="426BC108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913A7" w14:textId="77777777"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9F256E"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t6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Biimt6sAIAALE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14:paraId="4E1913A7" w14:textId="77777777"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9221A" wp14:editId="36FE2340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9FC378" w14:textId="711BF8F4" w:rsidR="00BC61BD" w:rsidRPr="00BC61BD" w:rsidRDefault="0097645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76455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592A8CD2" wp14:editId="3168BB51">
                                      <wp:extent cx="845820" cy="589915"/>
                                      <wp:effectExtent l="0" t="0" r="0" b="635"/>
                                      <wp:docPr id="22" name="Imagen 2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Imagen 22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89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D9221A"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Pnjc266AgAA&#10;wg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A9FC378" w14:textId="711BF8F4" w:rsidR="00BC61BD" w:rsidRPr="00BC61BD" w:rsidRDefault="00976455">
                          <w:pPr>
                            <w:rPr>
                              <w:lang w:val="en-US"/>
                            </w:rPr>
                          </w:pPr>
                          <w:r w:rsidRPr="00976455">
                            <w:drawing>
                              <wp:inline distT="0" distB="0" distL="0" distR="0" wp14:anchorId="592A8CD2" wp14:editId="3168BB51">
                                <wp:extent cx="845820" cy="589915"/>
                                <wp:effectExtent l="0" t="0" r="0" b="635"/>
                                <wp:docPr id="22" name="Imagen 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Imagen 22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89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E9B25FE" wp14:editId="310D4FA6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B56CFE" wp14:editId="5923365F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D312D" w14:textId="77777777" w:rsidR="0026335F" w:rsidRPr="0026335F" w:rsidRDefault="00DE0BA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B56CFE"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14:paraId="5AAD312D" w14:textId="77777777" w:rsidR="0026335F" w:rsidRPr="0026335F" w:rsidRDefault="006128B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686D2B9" w14:textId="77777777" w:rsidR="00535962" w:rsidRPr="00535962" w:rsidRDefault="00780811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E9BC25" wp14:editId="3FE3A4EB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E2B50" w14:textId="1F516C62" w:rsidR="002E1412" w:rsidRPr="002E1412" w:rsidRDefault="00DE0BA4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55B3E">
                                  <w:rPr>
                                    <w:rStyle w:val="Style6"/>
                                  </w:rPr>
                                  <w:t xml:space="preserve">                     </w:t>
                                </w:r>
                                <w:r w:rsidR="00111E2A">
                                  <w:rPr>
                                    <w:rStyle w:val="Style6"/>
                                  </w:rPr>
                                  <w:t xml:space="preserve">   JUNTA </w:t>
                                </w:r>
                                <w:r w:rsidR="00E07082">
                                  <w:rPr>
                                    <w:rStyle w:val="Style6"/>
                                  </w:rPr>
                                  <w:t xml:space="preserve">  </w:t>
                                </w:r>
                                <w:r w:rsidR="00111E2A">
                                  <w:rPr>
                                    <w:rStyle w:val="Style6"/>
                                  </w:rPr>
                                  <w:t xml:space="preserve">DISTRIAL </w:t>
                                </w:r>
                                <w:r w:rsidR="00E07082">
                                  <w:rPr>
                                    <w:rStyle w:val="Style6"/>
                                  </w:rPr>
                                  <w:t xml:space="preserve"> LAS PALOMAS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E9BC25"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" stroked="f">
                <v:textbox>
                  <w:txbxContent>
                    <w:p w14:paraId="78AE2B50" w14:textId="1F516C62" w:rsidR="002E1412" w:rsidRPr="002E1412" w:rsidRDefault="0060537B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55B3E">
                            <w:rPr>
                              <w:rStyle w:val="Style6"/>
                            </w:rPr>
                            <w:t xml:space="preserve">                     </w:t>
                          </w:r>
                          <w:r w:rsidR="00111E2A">
                            <w:rPr>
                              <w:rStyle w:val="Style6"/>
                            </w:rPr>
                            <w:t xml:space="preserve">   JUNTA </w:t>
                          </w:r>
                          <w:r w:rsidR="00E07082">
                            <w:rPr>
                              <w:rStyle w:val="Style6"/>
                            </w:rPr>
                            <w:t xml:space="preserve">  </w:t>
                          </w:r>
                          <w:r w:rsidR="00111E2A">
                            <w:rPr>
                              <w:rStyle w:val="Style6"/>
                            </w:rPr>
                            <w:t xml:space="preserve">DISTRIAL </w:t>
                          </w:r>
                          <w:r w:rsidR="00E07082">
                            <w:rPr>
                              <w:rStyle w:val="Style6"/>
                            </w:rPr>
                            <w:t xml:space="preserve"> LAS PALOMAS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3A9E2B" wp14:editId="32D2A672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6036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E0BA4">
                              <w:fldChar w:fldCharType="begin"/>
                            </w:r>
                            <w:r w:rsidR="00DE0BA4">
                              <w:instrText xml:space="preserve"> NUMPAGES   \* MERGEFORMAT </w:instrText>
                            </w:r>
                            <w:r w:rsidR="00DE0BA4"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E0BA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3A9E2B"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14:paraId="1266036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128BD">
                        <w:fldChar w:fldCharType="begin"/>
                      </w:r>
                      <w:r w:rsidR="006128BD">
                        <w:instrText xml:space="preserve"> NUMPAGES   \* MERGEFORMAT </w:instrText>
                      </w:r>
                      <w:r w:rsidR="006128BD">
                        <w:fldChar w:fldCharType="separate"/>
                      </w:r>
                      <w:r w:rsidR="00BE4CA7" w:rsidRP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128B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D4EC9A4" w14:textId="77777777" w:rsidR="00535962" w:rsidRDefault="00780811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48408D" wp14:editId="2CE13299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D11F9" w14:textId="77777777"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48408D"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14:paraId="240D11F9" w14:textId="77777777"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9A688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8A8D59E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14:paraId="7017C877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5B7274AA" w14:textId="27EFA5DC"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</w:p>
    <w:p w14:paraId="50F28C47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03FC5690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029192D4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089A9443" w14:textId="77777777" w:rsidTr="00521233">
        <w:trPr>
          <w:trHeight w:val="1365"/>
          <w:jc w:val="center"/>
        </w:trPr>
        <w:tc>
          <w:tcPr>
            <w:tcW w:w="416" w:type="dxa"/>
          </w:tcPr>
          <w:p w14:paraId="25BA918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016EB37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E742D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FBA91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4993AAA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73E4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ED3A0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20D811A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294DB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9650F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5CAD39D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91082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F1D31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723B47C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673CBEB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6E037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86FB6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5066F00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81378C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3E0CB57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1C0A8717" w14:textId="77777777" w:rsidTr="00521233">
        <w:trPr>
          <w:jc w:val="center"/>
        </w:trPr>
        <w:tc>
          <w:tcPr>
            <w:tcW w:w="416" w:type="dxa"/>
          </w:tcPr>
          <w:p w14:paraId="2D3695B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221B9E33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1890CDE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637629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5CF297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777249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40C42EB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142001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2E306C4" w14:textId="77777777" w:rsidTr="00521233">
        <w:trPr>
          <w:jc w:val="center"/>
        </w:trPr>
        <w:tc>
          <w:tcPr>
            <w:tcW w:w="416" w:type="dxa"/>
          </w:tcPr>
          <w:p w14:paraId="5AED462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BAA683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6C07F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279E18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8CEA3C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6D128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56CC91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96A6CF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49E8619" w14:textId="77777777" w:rsidTr="00521233">
        <w:trPr>
          <w:jc w:val="center"/>
        </w:trPr>
        <w:tc>
          <w:tcPr>
            <w:tcW w:w="416" w:type="dxa"/>
          </w:tcPr>
          <w:p w14:paraId="7A87482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2E897F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1A28B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698830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3E7136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2E1612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B58776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3BEA3FC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3899B51" w14:textId="77777777" w:rsidTr="00521233">
        <w:trPr>
          <w:jc w:val="center"/>
        </w:trPr>
        <w:tc>
          <w:tcPr>
            <w:tcW w:w="416" w:type="dxa"/>
          </w:tcPr>
          <w:p w14:paraId="708B32C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727603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CA233A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5A497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65644F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6A1EFD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D7BA3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B33211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D462B25" w14:textId="77777777" w:rsidTr="00521233">
        <w:trPr>
          <w:jc w:val="center"/>
        </w:trPr>
        <w:tc>
          <w:tcPr>
            <w:tcW w:w="416" w:type="dxa"/>
          </w:tcPr>
          <w:p w14:paraId="4118471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B6C474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F817C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B63AF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CFFE1C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F84776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7E5F03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B3DCF4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18AD2978" w14:textId="77777777" w:rsidTr="00521233">
        <w:trPr>
          <w:jc w:val="center"/>
        </w:trPr>
        <w:tc>
          <w:tcPr>
            <w:tcW w:w="416" w:type="dxa"/>
          </w:tcPr>
          <w:p w14:paraId="57F1D53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38DE10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4FF4E1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162D1B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715519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7E9144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3BCE28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04C42D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4E38D28" w14:textId="77777777" w:rsidTr="00521233">
        <w:trPr>
          <w:jc w:val="center"/>
        </w:trPr>
        <w:tc>
          <w:tcPr>
            <w:tcW w:w="416" w:type="dxa"/>
          </w:tcPr>
          <w:p w14:paraId="461CA1A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37190C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CCF73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034E4A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834B52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9178FB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07F1F9F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90F23F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53D5CC6" w14:textId="77777777" w:rsidTr="00521233">
        <w:trPr>
          <w:jc w:val="center"/>
        </w:trPr>
        <w:tc>
          <w:tcPr>
            <w:tcW w:w="416" w:type="dxa"/>
          </w:tcPr>
          <w:p w14:paraId="28AAE38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EE70A5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0842E6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9F40E5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2D7D86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96DB3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F648BF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F5B865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2BFCA08" w14:textId="77777777" w:rsidTr="00521233">
        <w:trPr>
          <w:jc w:val="center"/>
        </w:trPr>
        <w:tc>
          <w:tcPr>
            <w:tcW w:w="416" w:type="dxa"/>
          </w:tcPr>
          <w:p w14:paraId="3E1CCF0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3E203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467E44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0AD7E7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AD8783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D8799B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61FBD0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AA3389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49AB5A7" w14:textId="77777777" w:rsidTr="00521233">
        <w:trPr>
          <w:jc w:val="center"/>
        </w:trPr>
        <w:tc>
          <w:tcPr>
            <w:tcW w:w="416" w:type="dxa"/>
          </w:tcPr>
          <w:p w14:paraId="42B67D6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6DF6CDC8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3041764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A636F1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3AA85E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FDFA4A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1BC0A7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5EB07E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555A830" w14:textId="77777777" w:rsidTr="00521233">
        <w:trPr>
          <w:jc w:val="center"/>
        </w:trPr>
        <w:tc>
          <w:tcPr>
            <w:tcW w:w="416" w:type="dxa"/>
          </w:tcPr>
          <w:p w14:paraId="6E37C33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C494FC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38658B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405383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74AA5D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5C91FB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D29DE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E015CE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FB02988" w14:textId="77777777" w:rsidTr="00521233">
        <w:trPr>
          <w:jc w:val="center"/>
        </w:trPr>
        <w:tc>
          <w:tcPr>
            <w:tcW w:w="416" w:type="dxa"/>
          </w:tcPr>
          <w:p w14:paraId="722221F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27DC33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DB60D2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C22C57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CFF3B1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68A52F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39DD2B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8AA133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2C0AD1F" w14:textId="77777777" w:rsidTr="00521233">
        <w:trPr>
          <w:jc w:val="center"/>
        </w:trPr>
        <w:tc>
          <w:tcPr>
            <w:tcW w:w="416" w:type="dxa"/>
          </w:tcPr>
          <w:p w14:paraId="1436065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79D4F4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8F8432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735AEC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17DC55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1080F9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D4AF92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0456F0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80B553D" w14:textId="77777777" w:rsidTr="00521233">
        <w:trPr>
          <w:jc w:val="center"/>
        </w:trPr>
        <w:tc>
          <w:tcPr>
            <w:tcW w:w="416" w:type="dxa"/>
          </w:tcPr>
          <w:p w14:paraId="34BE286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E1FAFD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AAE32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6D8347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60A98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A541E5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81C02D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5A4A2E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4D472BF" w14:textId="77777777" w:rsidTr="00521233">
        <w:trPr>
          <w:jc w:val="center"/>
        </w:trPr>
        <w:tc>
          <w:tcPr>
            <w:tcW w:w="416" w:type="dxa"/>
          </w:tcPr>
          <w:p w14:paraId="35D1B14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88B638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677529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AA77AE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6232E9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EBFFB1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60FF10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C9E6D5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9B06904" w14:textId="77777777" w:rsidTr="00521233">
        <w:trPr>
          <w:jc w:val="center"/>
        </w:trPr>
        <w:tc>
          <w:tcPr>
            <w:tcW w:w="416" w:type="dxa"/>
          </w:tcPr>
          <w:p w14:paraId="7542FDA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60AAC1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78CAE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F0C732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BAB8A3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EE192E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ECC9F1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B00685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9664649" w14:textId="77777777" w:rsidTr="00521233">
        <w:trPr>
          <w:jc w:val="center"/>
        </w:trPr>
        <w:tc>
          <w:tcPr>
            <w:tcW w:w="416" w:type="dxa"/>
          </w:tcPr>
          <w:p w14:paraId="6FB97EE4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A45D2C3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3B345E7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F8D7833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14908BA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9E0BD5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DCD3A94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54D1688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25FAB29" w14:textId="77777777" w:rsidTr="00521233">
        <w:trPr>
          <w:jc w:val="center"/>
        </w:trPr>
        <w:tc>
          <w:tcPr>
            <w:tcW w:w="416" w:type="dxa"/>
          </w:tcPr>
          <w:p w14:paraId="33A3210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1437FB51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42B1151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E83C65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05CB20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276A4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624D93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EAD1DD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DEC4897" w14:textId="77777777" w:rsidTr="00521233">
        <w:trPr>
          <w:jc w:val="center"/>
        </w:trPr>
        <w:tc>
          <w:tcPr>
            <w:tcW w:w="416" w:type="dxa"/>
          </w:tcPr>
          <w:p w14:paraId="6B3611B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4539BA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687832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7BE4F9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AFF71E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C25B8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F3D257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7D47DD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5B0F884" w14:textId="77777777" w:rsidTr="00521233">
        <w:trPr>
          <w:jc w:val="center"/>
        </w:trPr>
        <w:tc>
          <w:tcPr>
            <w:tcW w:w="416" w:type="dxa"/>
          </w:tcPr>
          <w:p w14:paraId="4CA9BE7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6FDC85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0FC2A1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4E6B4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19FDDF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D1421F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8676EF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3191E6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EEA5328" w14:textId="77777777" w:rsidTr="00521233">
        <w:trPr>
          <w:jc w:val="center"/>
        </w:trPr>
        <w:tc>
          <w:tcPr>
            <w:tcW w:w="416" w:type="dxa"/>
          </w:tcPr>
          <w:p w14:paraId="413AAD4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316680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DA1388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D0222B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5FA42C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CE1DCE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FE59F9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727DA3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7E2A33D" w14:textId="77777777" w:rsidTr="00521233">
        <w:trPr>
          <w:jc w:val="center"/>
        </w:trPr>
        <w:tc>
          <w:tcPr>
            <w:tcW w:w="416" w:type="dxa"/>
          </w:tcPr>
          <w:p w14:paraId="3E84F8B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E45DCB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930613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00D8E6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31D246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00AE14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C715AC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3B4530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354845A" w14:textId="77777777" w:rsidTr="00521233">
        <w:trPr>
          <w:jc w:val="center"/>
        </w:trPr>
        <w:tc>
          <w:tcPr>
            <w:tcW w:w="416" w:type="dxa"/>
          </w:tcPr>
          <w:p w14:paraId="5C9D379F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66BAE26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04A40C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9163BB3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4FD059E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9CD2BBA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137AA7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9552AB7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1268FB9" w14:textId="77777777" w:rsidTr="00521233">
        <w:trPr>
          <w:jc w:val="center"/>
        </w:trPr>
        <w:tc>
          <w:tcPr>
            <w:tcW w:w="416" w:type="dxa"/>
          </w:tcPr>
          <w:p w14:paraId="2C662A5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672330D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1D5A7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F240115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34A86E0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D253024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6B4BD14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EC6869A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F647482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BD6AA4B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054FDDE2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63FFEA63" w14:textId="77777777" w:rsidR="00E124CB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p w14:paraId="6BCFB626" w14:textId="77777777" w:rsidR="00897710" w:rsidRDefault="00897710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</w:p>
    <w:p w14:paraId="1A8BB602" w14:textId="77777777" w:rsidR="00897710" w:rsidRPr="006D38F2" w:rsidRDefault="00897710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>
        <w:t xml:space="preserve">NOTA: asegurarse de que contenga los equipos que requiere el objeto de la </w:t>
      </w:r>
      <w:proofErr w:type="spellStart"/>
      <w:proofErr w:type="gramStart"/>
      <w:r>
        <w:t>licitacion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mas</w:t>
      </w:r>
      <w:proofErr w:type="spellEnd"/>
      <w:r>
        <w:t xml:space="preserve"> pruebas de que posee esos equipos o tiene facilidades para adquirirlos </w:t>
      </w:r>
    </w:p>
    <w:sectPr w:rsidR="00897710" w:rsidRPr="006D38F2" w:rsidSect="00332B0B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432B0" w14:textId="77777777" w:rsidR="00DE0BA4" w:rsidRDefault="00DE0BA4" w:rsidP="001007E7">
      <w:pPr>
        <w:spacing w:after="0" w:line="240" w:lineRule="auto"/>
      </w:pPr>
      <w:r>
        <w:separator/>
      </w:r>
    </w:p>
  </w:endnote>
  <w:endnote w:type="continuationSeparator" w:id="0">
    <w:p w14:paraId="74E1C87C" w14:textId="77777777" w:rsidR="00DE0BA4" w:rsidRDefault="00DE0BA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469EA" w14:textId="77777777" w:rsidR="001007E7" w:rsidRDefault="00BE4CA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45C23CE9" wp14:editId="47A77E20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0811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9E7666" wp14:editId="7D313304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1843C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28AC591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0CA285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467B45B6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F9E76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14:paraId="2D91843C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28AC591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0CA285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467B45B6" w14:textId="77777777" w:rsidR="00807015" w:rsidRDefault="00807015"/>
                </w:txbxContent>
              </v:textbox>
            </v:shape>
          </w:pict>
        </mc:Fallback>
      </mc:AlternateContent>
    </w:r>
    <w:r w:rsidR="00780811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7F2C58" wp14:editId="20D50A9B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EFEE2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37F2C58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14:paraId="408EFEE2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43F02A7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F993B9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4900A7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4ED4AD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E5C35D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01B72" w14:textId="77777777" w:rsidR="00DE0BA4" w:rsidRDefault="00DE0BA4" w:rsidP="001007E7">
      <w:pPr>
        <w:spacing w:after="0" w:line="240" w:lineRule="auto"/>
      </w:pPr>
      <w:r>
        <w:separator/>
      </w:r>
    </w:p>
  </w:footnote>
  <w:footnote w:type="continuationSeparator" w:id="0">
    <w:p w14:paraId="57A54353" w14:textId="77777777" w:rsidR="00DE0BA4" w:rsidRDefault="00DE0BA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055474"/>
    <w:rsid w:val="001007E7"/>
    <w:rsid w:val="00100AC1"/>
    <w:rsid w:val="001020C0"/>
    <w:rsid w:val="00111E2A"/>
    <w:rsid w:val="00134D4F"/>
    <w:rsid w:val="001463BC"/>
    <w:rsid w:val="00157600"/>
    <w:rsid w:val="00165C6B"/>
    <w:rsid w:val="00170EC5"/>
    <w:rsid w:val="00186CD7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2E77F2"/>
    <w:rsid w:val="00314023"/>
    <w:rsid w:val="003156A9"/>
    <w:rsid w:val="00332B0B"/>
    <w:rsid w:val="003D160E"/>
    <w:rsid w:val="0042490F"/>
    <w:rsid w:val="00455B3E"/>
    <w:rsid w:val="004564FE"/>
    <w:rsid w:val="00462024"/>
    <w:rsid w:val="00466B9C"/>
    <w:rsid w:val="00496018"/>
    <w:rsid w:val="00497C2E"/>
    <w:rsid w:val="004D45A8"/>
    <w:rsid w:val="00521233"/>
    <w:rsid w:val="00535962"/>
    <w:rsid w:val="00587691"/>
    <w:rsid w:val="005B292B"/>
    <w:rsid w:val="0060537B"/>
    <w:rsid w:val="00611A07"/>
    <w:rsid w:val="0062592A"/>
    <w:rsid w:val="00626D0C"/>
    <w:rsid w:val="00647C63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11"/>
    <w:rsid w:val="00780880"/>
    <w:rsid w:val="007B6F6F"/>
    <w:rsid w:val="00806C78"/>
    <w:rsid w:val="00807015"/>
    <w:rsid w:val="00850351"/>
    <w:rsid w:val="00862F3E"/>
    <w:rsid w:val="00866782"/>
    <w:rsid w:val="00897710"/>
    <w:rsid w:val="008B3AE5"/>
    <w:rsid w:val="00976455"/>
    <w:rsid w:val="00A16099"/>
    <w:rsid w:val="00A640BD"/>
    <w:rsid w:val="00AD0EEF"/>
    <w:rsid w:val="00AD7919"/>
    <w:rsid w:val="00B02129"/>
    <w:rsid w:val="00B227FF"/>
    <w:rsid w:val="00B62EEF"/>
    <w:rsid w:val="00B90005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16918"/>
    <w:rsid w:val="00D24FA7"/>
    <w:rsid w:val="00D64696"/>
    <w:rsid w:val="00D90D49"/>
    <w:rsid w:val="00DC5D96"/>
    <w:rsid w:val="00DD4F3E"/>
    <w:rsid w:val="00DE0BA4"/>
    <w:rsid w:val="00E07082"/>
    <w:rsid w:val="00E124CB"/>
    <w:rsid w:val="00E13E55"/>
    <w:rsid w:val="00EA40CE"/>
    <w:rsid w:val="00EA7406"/>
    <w:rsid w:val="00EE1E7B"/>
    <w:rsid w:val="00F225BF"/>
    <w:rsid w:val="00F53753"/>
    <w:rsid w:val="00F672CB"/>
    <w:rsid w:val="00F7167E"/>
    <w:rsid w:val="00F7443C"/>
    <w:rsid w:val="00F75723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DA4BE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0EF8-084A-4C55-9BA7-BF12FAE8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5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14</cp:revision>
  <cp:lastPrinted>2011-03-04T18:41:00Z</cp:lastPrinted>
  <dcterms:created xsi:type="dcterms:W3CDTF">2025-01-28T03:36:00Z</dcterms:created>
  <dcterms:modified xsi:type="dcterms:W3CDTF">2026-01-27T08:28:00Z</dcterms:modified>
</cp:coreProperties>
</file>