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A213A" w14:textId="209E4348" w:rsidR="00535962" w:rsidRPr="00F7167E" w:rsidRDefault="00275500" w:rsidP="00130549">
      <w:pPr>
        <w:tabs>
          <w:tab w:val="right" w:pos="9027"/>
        </w:tabs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ADDBD19" wp14:editId="56B43A51">
                <wp:simplePos x="0" y="0"/>
                <wp:positionH relativeFrom="column">
                  <wp:posOffset>4199724</wp:posOffset>
                </wp:positionH>
                <wp:positionV relativeFrom="paragraph">
                  <wp:posOffset>-767751</wp:posOffset>
                </wp:positionV>
                <wp:extent cx="1891539" cy="701040"/>
                <wp:effectExtent l="0" t="0" r="13970" b="22860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1539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09" y="1077"/>
                              <a:ext cx="1951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E7AFA6C" w14:textId="1C3CAF14" w:rsidR="00130549" w:rsidRPr="00535962" w:rsidRDefault="001E4385" w:rsidP="00130549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JDLP</w:t>
                                    </w:r>
                                    <w:r w:rsidR="00264D6F">
                                      <w:rPr>
                                        <w:rStyle w:val="Style2"/>
                                      </w:rPr>
                                      <w:t>-CCC-CP-202</w:t>
                                    </w:r>
                                    <w:r w:rsidR="0013084D">
                                      <w:rPr>
                                        <w:rStyle w:val="Style2"/>
                                      </w:rPr>
                                      <w:t>6-</w:t>
                                    </w:r>
                                    <w:r w:rsidR="00264D6F">
                                      <w:rPr>
                                        <w:rStyle w:val="Style2"/>
                                      </w:rPr>
                                      <w:t>000</w:t>
                                    </w:r>
                                    <w:r w:rsidR="0013084D"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775795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DBD19" id="Group 20" o:spid="_x0000_s1026" style="position:absolute;margin-left:330.7pt;margin-top:-60.45pt;width:148.95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209;top:1077;width:1951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E7AFA6C" w14:textId="1C3CAF14" w:rsidR="00130549" w:rsidRPr="00535962" w:rsidRDefault="001E4385" w:rsidP="00130549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JDLP</w:t>
                              </w:r>
                              <w:r w:rsidR="00264D6F">
                                <w:rPr>
                                  <w:rStyle w:val="Style2"/>
                                </w:rPr>
                                <w:t>-CCC-CP-202</w:t>
                              </w:r>
                              <w:r w:rsidR="0013084D">
                                <w:rPr>
                                  <w:rStyle w:val="Style2"/>
                                </w:rPr>
                                <w:t>6-</w:t>
                              </w:r>
                              <w:r w:rsidR="00264D6F">
                                <w:rPr>
                                  <w:rStyle w:val="Style2"/>
                                </w:rPr>
                                <w:t>000</w:t>
                              </w:r>
                              <w:r w:rsidR="0013084D">
                                <w:rPr>
                                  <w:rStyle w:val="Style2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0775795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B54ED" w:rsidRPr="0096275B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4887079D" wp14:editId="7F3BFEAD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0D1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A64196" wp14:editId="742EF261">
                <wp:simplePos x="0" y="0"/>
                <wp:positionH relativeFrom="column">
                  <wp:posOffset>4797425</wp:posOffset>
                </wp:positionH>
                <wp:positionV relativeFrom="paragraph">
                  <wp:posOffset>93345</wp:posOffset>
                </wp:positionV>
                <wp:extent cx="1061720" cy="412750"/>
                <wp:effectExtent l="0" t="0" r="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E9623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33462">
                              <w:fldChar w:fldCharType="begin"/>
                            </w:r>
                            <w:r w:rsidR="00D33462">
                              <w:instrText xml:space="preserve"> NUMPAGES   \* MERGEFORMAT </w:instrText>
                            </w:r>
                            <w:r w:rsidR="00D33462">
                              <w:fldChar w:fldCharType="separate"/>
                            </w:r>
                            <w:r w:rsidR="000A35DD" w:rsidRP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D3346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A64196" id="Text Box 13" o:spid="_x0000_s1031" type="#_x0000_t202" style="position:absolute;margin-left:377.75pt;margin-top:7.35pt;width:83.6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9xFuAIAAMI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" filled="f" stroked="f">
                <v:textbox>
                  <w:txbxContent>
                    <w:p w14:paraId="694E9623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83D0B">
                        <w:fldChar w:fldCharType="begin"/>
                      </w:r>
                      <w:r w:rsidR="00383D0B">
                        <w:instrText xml:space="preserve"> NUMPAGES   \* MERGEFORMAT </w:instrText>
                      </w:r>
                      <w:r w:rsidR="00383D0B">
                        <w:fldChar w:fldCharType="separate"/>
                      </w:r>
                      <w:r w:rsidR="000A35DD" w:rsidRPr="000A35D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383D0B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CE70D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1559BD" wp14:editId="7287DE25">
                <wp:simplePos x="0" y="0"/>
                <wp:positionH relativeFrom="column">
                  <wp:posOffset>4615815</wp:posOffset>
                </wp:positionH>
                <wp:positionV relativeFrom="paragraph">
                  <wp:posOffset>-66675</wp:posOffset>
                </wp:positionV>
                <wp:extent cx="1448435" cy="412115"/>
                <wp:effectExtent l="0" t="0" r="3175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62FAF" w14:textId="77777777" w:rsidR="0026335F" w:rsidRPr="0026335F" w:rsidRDefault="00D3346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1559BD" id="Text Box 12" o:spid="_x0000_s1032" type="#_x0000_t202" style="position:absolute;margin-left:363.45pt;margin-top:-5.25pt;width:114.05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9On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" filled="f" stroked="f">
                <v:textbox>
                  <w:txbxContent>
                    <w:p w14:paraId="41262FAF" w14:textId="77777777" w:rsidR="0026335F" w:rsidRPr="0026335F" w:rsidRDefault="00383D0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CE70D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F3520" wp14:editId="5D55FF7D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381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1ABEF" w14:textId="3F43E633" w:rsidR="00BC61BD" w:rsidRPr="00BC61BD" w:rsidRDefault="00D33462">
                            <w:pPr>
                              <w:rPr>
                                <w:lang w:val="en-US"/>
                              </w:rPr>
                            </w:pPr>
                            <w:sdt>
                              <w:sdtPr>
                                <w:alias w:val="Logo de la dependencia gubernamental"/>
                                <w:tag w:val="Logo de la dependencia gubernamental"/>
                                <w:id w:val="13417745"/>
                                <w:picture/>
                              </w:sdtPr>
                              <w:sdtEndPr/>
                              <w:sdtContent>
                                <w:r w:rsidR="000B7580" w:rsidRPr="000B7580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2AE312F6" wp14:editId="4FB541E9">
                                      <wp:extent cx="845820" cy="589915"/>
                                      <wp:effectExtent l="0" t="0" r="0" b="635"/>
                                      <wp:docPr id="22" name="Imagen 2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" name="Imagen 22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5899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6F3520" id="Text Box 2" o:spid="_x0000_s1033" type="#_x0000_t202" style="position:absolute;margin-left:-35.7pt;margin-top:-45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qF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" filled="f" stroked="f">
                <v:textbox>
                  <w:txbxContent>
                    <w:p w14:paraId="1B51ABEF" w14:textId="3F43E633" w:rsidR="00BC61BD" w:rsidRPr="00BC61BD" w:rsidRDefault="000B7580">
                      <w:pPr>
                        <w:rPr>
                          <w:lang w:val="en-US"/>
                        </w:rPr>
                      </w:pPr>
                      <w:sdt>
                        <w:sdtPr>
                          <w:alias w:val="Logo de la dependencia gubernamental"/>
                          <w:tag w:val="Logo de la dependencia gubernamental"/>
                          <w:id w:val="13417745"/>
                          <w:picture/>
                        </w:sdtPr>
                        <w:sdtContent>
                          <w:r w:rsidRPr="000B7580">
                            <w:drawing>
                              <wp:inline distT="0" distB="0" distL="0" distR="0" wp14:anchorId="2AE312F6" wp14:editId="4FB541E9">
                                <wp:extent cx="845820" cy="589915"/>
                                <wp:effectExtent l="0" t="0" r="0" b="635"/>
                                <wp:docPr id="22" name="Imagen 2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Imagen 22"/>
                                        <pic:cNvPicPr/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5899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CE70D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3749C8" wp14:editId="2F1662A9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7174E" w14:textId="77777777"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3749C8" id="Text Box 26" o:spid="_x0000_s1034" type="#_x0000_t202" style="position:absolute;margin-left:-29.35pt;margin-top:-60.4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NY0rw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" filled="f" stroked="f">
                <v:textbox inset="0,0,0,0">
                  <w:txbxContent>
                    <w:p w14:paraId="0247174E" w14:textId="77777777"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14:paraId="0C097D46" w14:textId="77777777" w:rsidR="00535962" w:rsidRPr="00535962" w:rsidRDefault="00CE70D1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D3C18B" wp14:editId="3EB4A44C">
                <wp:simplePos x="0" y="0"/>
                <wp:positionH relativeFrom="column">
                  <wp:posOffset>1360170</wp:posOffset>
                </wp:positionH>
                <wp:positionV relativeFrom="paragraph">
                  <wp:posOffset>67310</wp:posOffset>
                </wp:positionV>
                <wp:extent cx="3171825" cy="279400"/>
                <wp:effectExtent l="0" t="2540" r="1905" b="381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14CCE" w14:textId="666B1014" w:rsidR="002E1412" w:rsidRPr="002E1412" w:rsidRDefault="00D3346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75500">
                                  <w:rPr>
                                    <w:rStyle w:val="Style6"/>
                                  </w:rPr>
                                  <w:t>JUNTA DISTRITAL</w:t>
                                </w:r>
                                <w:r w:rsidR="00264D6F">
                                  <w:rPr>
                                    <w:rStyle w:val="Style6"/>
                                  </w:rPr>
                                  <w:t xml:space="preserve"> </w:t>
                                </w:r>
                                <w:r w:rsidR="001E4385">
                                  <w:rPr>
                                    <w:rStyle w:val="Style6"/>
                                  </w:rPr>
                                  <w:t xml:space="preserve"> LAS PALOMAS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D3C18B" id="Text Box 16" o:spid="_x0000_s1035" type="#_x0000_t202" style="position:absolute;margin-left:107.1pt;margin-top:5.3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" stroked="f">
                <v:textbox>
                  <w:txbxContent>
                    <w:p w14:paraId="7FB14CCE" w14:textId="666B1014" w:rsidR="002E1412" w:rsidRPr="002E1412" w:rsidRDefault="0029685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75500">
                            <w:rPr>
                              <w:rStyle w:val="Style6"/>
                            </w:rPr>
                            <w:t>JUNTA DISTRITAL</w:t>
                          </w:r>
                          <w:r w:rsidR="00264D6F">
                            <w:rPr>
                              <w:rStyle w:val="Style6"/>
                            </w:rPr>
                            <w:t xml:space="preserve"> </w:t>
                          </w:r>
                          <w:r w:rsidR="001E4385">
                            <w:rPr>
                              <w:rStyle w:val="Style6"/>
                            </w:rPr>
                            <w:t xml:space="preserve"> LAS PALOMAS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31799AE" w14:textId="77777777" w:rsidR="00535962" w:rsidRDefault="00CE70D1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0FD74B" wp14:editId="01C3305E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0" r="0" b="31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29EE6" w14:textId="77777777"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0FD74B" id="Text Box 18" o:spid="_x0000_s1036" type="#_x0000_t202" style="position:absolute;margin-left:78.7pt;margin-top:9.9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" stroked="f">
                <v:textbox>
                  <w:txbxContent>
                    <w:p w14:paraId="55C29EE6" w14:textId="77777777"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B6F8B58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21416E5C" w14:textId="77777777"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14:paraId="66338C85" w14:textId="77777777"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14:paraId="62A2C6FF" w14:textId="77777777"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  <w:bookmarkStart w:id="0" w:name="_GoBack"/>
      <w:bookmarkEnd w:id="0"/>
    </w:p>
    <w:p w14:paraId="19B90812" w14:textId="77777777"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14:paraId="6A774F70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14:paraId="7E2F5EAA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14:paraId="7A4F9DEF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14:paraId="5B6AD588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14:paraId="2C8E980D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14:paraId="756BF5CC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1698"/>
        <w:gridCol w:w="3675"/>
      </w:tblGrid>
      <w:tr w:rsidR="0004494E" w:rsidRPr="008A04C0" w14:paraId="21DAA676" w14:textId="77777777" w:rsidTr="009079FB">
        <w:trPr>
          <w:trHeight w:val="255"/>
        </w:trPr>
        <w:tc>
          <w:tcPr>
            <w:tcW w:w="3402" w:type="dxa"/>
            <w:vAlign w:val="center"/>
          </w:tcPr>
          <w:p w14:paraId="49C19376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14:paraId="2242F58E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14:paraId="7DD2FA56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14:paraId="0E4E39A1" w14:textId="77777777" w:rsidTr="009079FB">
        <w:trPr>
          <w:trHeight w:val="731"/>
        </w:trPr>
        <w:tc>
          <w:tcPr>
            <w:tcW w:w="3402" w:type="dxa"/>
          </w:tcPr>
          <w:p w14:paraId="5C30C206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90531E" w14:textId="77777777"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14:paraId="1CD1982B" w14:textId="77777777"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14:paraId="2FC75D2C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69AFC40E" w14:textId="77777777" w:rsidTr="009079FB">
        <w:trPr>
          <w:trHeight w:val="731"/>
        </w:trPr>
        <w:tc>
          <w:tcPr>
            <w:tcW w:w="3402" w:type="dxa"/>
          </w:tcPr>
          <w:p w14:paraId="6A058464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B4E54A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66CD367A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696C6E5B" w14:textId="77777777" w:rsidTr="009079FB">
        <w:trPr>
          <w:trHeight w:val="731"/>
        </w:trPr>
        <w:tc>
          <w:tcPr>
            <w:tcW w:w="3402" w:type="dxa"/>
          </w:tcPr>
          <w:p w14:paraId="17012FD8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953462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2E074EF2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FD28E18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4BA22448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14:paraId="2656B7D9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14:paraId="351BAFD7" w14:textId="77777777" w:rsidTr="009079FB">
        <w:tc>
          <w:tcPr>
            <w:tcW w:w="3229" w:type="dxa"/>
            <w:vAlign w:val="center"/>
          </w:tcPr>
          <w:p w14:paraId="67D7C391" w14:textId="77777777"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14:paraId="5B76734E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14:paraId="6A326B2C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14:paraId="2B467025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14:paraId="48490A44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14:paraId="25F0D50D" w14:textId="77777777" w:rsidTr="009079FB">
        <w:tc>
          <w:tcPr>
            <w:tcW w:w="3229" w:type="dxa"/>
          </w:tcPr>
          <w:p w14:paraId="02359C7B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5DC0D833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14:paraId="4A32FB3D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20DD346B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6130BDDE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4808EF69" w14:textId="77777777" w:rsidTr="009079FB">
        <w:tc>
          <w:tcPr>
            <w:tcW w:w="3229" w:type="dxa"/>
          </w:tcPr>
          <w:p w14:paraId="232A20AD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2234553B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4CB67DBE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1002BC8A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5407BDCB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3C5E76AB" w14:textId="77777777" w:rsidTr="009079FB">
        <w:tc>
          <w:tcPr>
            <w:tcW w:w="3229" w:type="dxa"/>
          </w:tcPr>
          <w:p w14:paraId="19D560BE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29ED2B72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0AA886C4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7E46B237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92FDDD7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EFB57D0" w14:textId="77777777"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B648A4C" w14:textId="77777777"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B1A673E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7EF782FF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14:paraId="786969CB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Otras competencias. (informática, </w:t>
      </w:r>
      <w:proofErr w:type="spellStart"/>
      <w:r w:rsidRPr="008A04C0">
        <w:rPr>
          <w:rFonts w:ascii="Arial" w:hAnsi="Arial" w:cs="Arial"/>
          <w:bCs/>
          <w:sz w:val="22"/>
          <w:szCs w:val="22"/>
        </w:rPr>
        <w:t>etc</w:t>
      </w:r>
      <w:proofErr w:type="spellEnd"/>
      <w:r w:rsidRPr="008A04C0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:</w:t>
      </w:r>
    </w:p>
    <w:p w14:paraId="7F0C8601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14:paraId="1E7DDEE8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5DDD3E93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14:paraId="7FC3325D" w14:textId="77777777" w:rsidTr="009079FB">
        <w:tc>
          <w:tcPr>
            <w:tcW w:w="3261" w:type="dxa"/>
            <w:vAlign w:val="center"/>
          </w:tcPr>
          <w:p w14:paraId="0BB67482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14:paraId="71A0504D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E359934" w14:textId="77777777"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14:paraId="594323D9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14:paraId="70BCB434" w14:textId="77777777" w:rsidTr="009079FB">
        <w:tc>
          <w:tcPr>
            <w:tcW w:w="3261" w:type="dxa"/>
          </w:tcPr>
          <w:p w14:paraId="7E70279F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FACF91F" w14:textId="77777777"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14:paraId="19DDE591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14:paraId="638DBF1D" w14:textId="77777777" w:rsidTr="009079FB">
        <w:tc>
          <w:tcPr>
            <w:tcW w:w="3261" w:type="dxa"/>
          </w:tcPr>
          <w:p w14:paraId="125A2881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7D088D9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061EB837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FE9B106" w14:textId="77777777"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533905D3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14:paraId="3ECA4EE8" w14:textId="77777777" w:rsidTr="009079FB">
        <w:tc>
          <w:tcPr>
            <w:tcW w:w="1560" w:type="dxa"/>
            <w:vAlign w:val="center"/>
          </w:tcPr>
          <w:p w14:paraId="4DA156E7" w14:textId="77777777"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418FC14C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14:paraId="42F7513B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14:paraId="24F42F5C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14:paraId="46C9979D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14:paraId="5B7BD88E" w14:textId="77777777" w:rsidTr="009079FB">
        <w:tc>
          <w:tcPr>
            <w:tcW w:w="1560" w:type="dxa"/>
          </w:tcPr>
          <w:p w14:paraId="7241F132" w14:textId="77777777"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14:paraId="66CEFFFA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E3EFA8E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1EE02B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588AAF81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4CCE8BD3" w14:textId="77777777" w:rsidTr="009079FB">
        <w:tc>
          <w:tcPr>
            <w:tcW w:w="1560" w:type="dxa"/>
          </w:tcPr>
          <w:p w14:paraId="392FA09E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331AFDA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3431F5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16D7644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0F5F0EFC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5965AB5C" w14:textId="77777777" w:rsidTr="009079FB">
        <w:tc>
          <w:tcPr>
            <w:tcW w:w="1560" w:type="dxa"/>
          </w:tcPr>
          <w:p w14:paraId="2AD6F2EC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3321656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38FA97A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6564B1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01D4BD0F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5125B87D" w14:textId="77777777" w:rsidTr="009079FB">
        <w:tc>
          <w:tcPr>
            <w:tcW w:w="1560" w:type="dxa"/>
          </w:tcPr>
          <w:p w14:paraId="2C6BCA22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E363F70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22C714C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0340A2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1DD36065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F237D49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F8A263E" w14:textId="77777777"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14:paraId="71EA18B9" w14:textId="77777777"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14:paraId="3CC36951" w14:textId="77777777"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14:paraId="2FAC28DC" w14:textId="77777777"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7AA850FE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14:paraId="26380EA5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14:paraId="4F9698D9" w14:textId="77777777"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14:paraId="5F728C8E" w14:textId="77777777"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F97B2" w14:textId="77777777" w:rsidR="00D33462" w:rsidRDefault="00D33462" w:rsidP="001007E7">
      <w:pPr>
        <w:spacing w:after="0" w:line="240" w:lineRule="auto"/>
      </w:pPr>
      <w:r>
        <w:separator/>
      </w:r>
    </w:p>
  </w:endnote>
  <w:endnote w:type="continuationSeparator" w:id="0">
    <w:p w14:paraId="343F0B7B" w14:textId="77777777" w:rsidR="00D33462" w:rsidRDefault="00D3346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D8454" w14:textId="77777777" w:rsidR="001007E7" w:rsidRDefault="00CE70D1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6FF2B8" wp14:editId="2ABF55C9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A6A5A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45752"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D6FF2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" filled="f" stroked="f">
              <v:textbox inset="0,0,0,0">
                <w:txbxContent>
                  <w:p w14:paraId="016A6A5A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45752"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4ACACD" wp14:editId="1552D897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1FEF8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33AF2764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94ACACD" id="Text Box 3" o:spid="_x0000_s1039" type="#_x0000_t202" style="position:absolute;margin-left:367.6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CpkEhm4QAAAAoB&#10;AAAPAAAAAAAAAAAAAAAAAAkFAABkcnMvZG93bnJldi54bWxQSwUGAAAAAAQABADzAAAAFwYAAAAA&#10;" filled="f" stroked="f">
              <v:textbox inset="0,0,0,0">
                <w:txbxContent>
                  <w:p w14:paraId="1B51FEF8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33AF2764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4D25CB"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 wp14:anchorId="264BE296" wp14:editId="48406424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5A4902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AF97F0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E64A43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5FD67AA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57EC4BE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A0D7B" w14:textId="77777777" w:rsidR="00D33462" w:rsidRDefault="00D33462" w:rsidP="001007E7">
      <w:pPr>
        <w:spacing w:after="0" w:line="240" w:lineRule="auto"/>
      </w:pPr>
      <w:r>
        <w:separator/>
      </w:r>
    </w:p>
  </w:footnote>
  <w:footnote w:type="continuationSeparator" w:id="0">
    <w:p w14:paraId="167D964B" w14:textId="77777777" w:rsidR="00D33462" w:rsidRDefault="00D33462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FE9E7" w14:textId="77777777" w:rsidR="004D25CB" w:rsidRDefault="00CE70D1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91B2D38" wp14:editId="72A27503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A4AAD" w14:textId="258ED5D8"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3084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D33462">
                            <w:fldChar w:fldCharType="begin"/>
                          </w:r>
                          <w:r w:rsidR="00D33462">
                            <w:instrText xml:space="preserve"> NUMPAGES   \* MERGEFORMAT </w:instrText>
                          </w:r>
                          <w:r w:rsidR="00D33462">
                            <w:fldChar w:fldCharType="separate"/>
                          </w:r>
                          <w:r w:rsidR="0013084D" w:rsidRPr="0013084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D3346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B2D3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Cj35yF3QAAAAgB&#10;AAAPAAAAAAAAAAAAAAAAAA0FAABkcnMvZG93bnJldi54bWxQSwUGAAAAAAQABADzAAAAFwYAAAAA&#10;" filled="f" stroked="f">
              <v:textbox>
                <w:txbxContent>
                  <w:p w14:paraId="51CA4AAD" w14:textId="258ED5D8"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13084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D33462">
                      <w:fldChar w:fldCharType="begin"/>
                    </w:r>
                    <w:r w:rsidR="00D33462">
                      <w:instrText xml:space="preserve"> NUMPAGES   \* MERGEFORMAT </w:instrText>
                    </w:r>
                    <w:r w:rsidR="00D33462">
                      <w:fldChar w:fldCharType="separate"/>
                    </w:r>
                    <w:r w:rsidR="0013084D" w:rsidRPr="0013084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D33462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B3B7C"/>
    <w:rsid w:val="000B7580"/>
    <w:rsid w:val="000C73D4"/>
    <w:rsid w:val="00100079"/>
    <w:rsid w:val="001007E7"/>
    <w:rsid w:val="001020C0"/>
    <w:rsid w:val="00130549"/>
    <w:rsid w:val="0013084D"/>
    <w:rsid w:val="00134A7E"/>
    <w:rsid w:val="00157600"/>
    <w:rsid w:val="0016722A"/>
    <w:rsid w:val="00170EC5"/>
    <w:rsid w:val="00181E8D"/>
    <w:rsid w:val="00194FF2"/>
    <w:rsid w:val="001971CB"/>
    <w:rsid w:val="001A3F92"/>
    <w:rsid w:val="001E4385"/>
    <w:rsid w:val="001F73A7"/>
    <w:rsid w:val="002009A7"/>
    <w:rsid w:val="00253DBA"/>
    <w:rsid w:val="00254C69"/>
    <w:rsid w:val="0026140A"/>
    <w:rsid w:val="0026335F"/>
    <w:rsid w:val="00264D6F"/>
    <w:rsid w:val="00275500"/>
    <w:rsid w:val="00295BD4"/>
    <w:rsid w:val="00296858"/>
    <w:rsid w:val="002B43A0"/>
    <w:rsid w:val="002B46D1"/>
    <w:rsid w:val="002D451D"/>
    <w:rsid w:val="002E1412"/>
    <w:rsid w:val="00314023"/>
    <w:rsid w:val="00341484"/>
    <w:rsid w:val="00383D0B"/>
    <w:rsid w:val="00392351"/>
    <w:rsid w:val="00392F6D"/>
    <w:rsid w:val="00404131"/>
    <w:rsid w:val="00415E37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5B0F29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7E719C"/>
    <w:rsid w:val="00820C9F"/>
    <w:rsid w:val="0082707E"/>
    <w:rsid w:val="008315B0"/>
    <w:rsid w:val="008A04C0"/>
    <w:rsid w:val="008B3AE5"/>
    <w:rsid w:val="008C388B"/>
    <w:rsid w:val="008D73DC"/>
    <w:rsid w:val="009079FB"/>
    <w:rsid w:val="00915AB5"/>
    <w:rsid w:val="0096275B"/>
    <w:rsid w:val="00966EEE"/>
    <w:rsid w:val="009A231D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0185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CE70D1"/>
    <w:rsid w:val="00D24FA7"/>
    <w:rsid w:val="00D33462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24C82"/>
    <w:rsid w:val="00F53753"/>
    <w:rsid w:val="00F7167E"/>
    <w:rsid w:val="00F7443C"/>
    <w:rsid w:val="00F9504D"/>
    <w:rsid w:val="00FB13A2"/>
    <w:rsid w:val="00FB40A3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6EAFEB7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5A54B-E7C9-49DB-A961-55D50EBA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7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user</cp:lastModifiedBy>
  <cp:revision>12</cp:revision>
  <cp:lastPrinted>2011-03-04T18:59:00Z</cp:lastPrinted>
  <dcterms:created xsi:type="dcterms:W3CDTF">2025-01-28T03:47:00Z</dcterms:created>
  <dcterms:modified xsi:type="dcterms:W3CDTF">2026-01-27T08:27:00Z</dcterms:modified>
</cp:coreProperties>
</file>