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B6720" w14:textId="182F451C" w:rsidR="00535962" w:rsidRPr="00F7167E" w:rsidRDefault="00B329B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1E0C2FA" wp14:editId="508198A8">
                <wp:simplePos x="0" y="0"/>
                <wp:positionH relativeFrom="column">
                  <wp:posOffset>4468483</wp:posOffset>
                </wp:positionH>
                <wp:positionV relativeFrom="paragraph">
                  <wp:posOffset>-664234</wp:posOffset>
                </wp:positionV>
                <wp:extent cx="1796595" cy="701040"/>
                <wp:effectExtent l="0" t="0" r="13335" b="22860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6595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C47F00" w14:textId="2B94B89A" w:rsidR="005F696F" w:rsidRPr="005F696F" w:rsidRDefault="008439AD" w:rsidP="005F696F">
                                <w:pPr>
                                  <w:rPr>
                                    <w:lang w:val="es-MX"/>
                                  </w:rPr>
                                </w:pPr>
                                <w:r>
                                  <w:rPr>
                                    <w:lang w:val="es-MX"/>
                                  </w:rPr>
                                  <w:t>JDLP</w:t>
                                </w:r>
                                <w:r w:rsidR="005F696F" w:rsidRPr="005F696F">
                                  <w:rPr>
                                    <w:lang w:val="es-MX"/>
                                  </w:rPr>
                                  <w:t>-CCC-CP-202</w:t>
                                </w:r>
                                <w:r w:rsidR="006A0491">
                                  <w:t>6</w:t>
                                </w:r>
                                <w:r w:rsidR="005F696F" w:rsidRPr="005F696F">
                                  <w:rPr>
                                    <w:lang w:val="es-MX"/>
                                  </w:rPr>
                                  <w:t>-000</w:t>
                                </w:r>
                                <w:r>
                                  <w:t>1</w:t>
                                </w:r>
                              </w:p>
                              <w:p w14:paraId="26137DCB" w14:textId="2C89CD1C"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F5589C" w14:textId="77777777"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0C2FA" id="Group 20" o:spid="_x0000_s1026" style="position:absolute;margin-left:351.85pt;margin-top:-52.3pt;width:141.45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63C47F00" w14:textId="2B94B89A" w:rsidR="005F696F" w:rsidRPr="005F696F" w:rsidRDefault="008439AD" w:rsidP="005F696F">
                          <w:pPr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>JDLP</w:t>
                          </w:r>
                          <w:r w:rsidR="005F696F" w:rsidRPr="005F696F">
                            <w:rPr>
                              <w:lang w:val="es-MX"/>
                            </w:rPr>
                            <w:t>-CCC-CP-202</w:t>
                          </w:r>
                          <w:r w:rsidR="006A0491">
                            <w:t>6</w:t>
                          </w:r>
                          <w:r w:rsidR="005F696F" w:rsidRPr="005F696F">
                            <w:rPr>
                              <w:lang w:val="es-MX"/>
                            </w:rPr>
                            <w:t>-000</w:t>
                          </w:r>
                          <w:r>
                            <w:t>1</w:t>
                          </w:r>
                        </w:p>
                        <w:p w14:paraId="26137DCB" w14:textId="2C89CD1C"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6CF5589C" w14:textId="77777777"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C71D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5FA02" wp14:editId="19DC10C5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674A1A3" w14:textId="7D7F1279" w:rsidR="00BC61BD" w:rsidRPr="00BC61BD" w:rsidRDefault="008439A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439AD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0EF4B0BC" wp14:editId="1D5F2815">
                                      <wp:extent cx="845820" cy="589915"/>
                                      <wp:effectExtent l="0" t="0" r="0" b="635"/>
                                      <wp:docPr id="22" name="Imagen 2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Imagen 22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589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5FA02" id="Text Box 2" o:spid="_x0000_s1031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K6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B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6674A1A3" w14:textId="7D7F1279" w:rsidR="00BC61BD" w:rsidRPr="00BC61BD" w:rsidRDefault="008439AD">
                          <w:pPr>
                            <w:rPr>
                              <w:lang w:val="en-US"/>
                            </w:rPr>
                          </w:pPr>
                          <w:r w:rsidRPr="008439AD">
                            <w:drawing>
                              <wp:inline distT="0" distB="0" distL="0" distR="0" wp14:anchorId="0EF4B0BC" wp14:editId="1D5F2815">
                                <wp:extent cx="845820" cy="589915"/>
                                <wp:effectExtent l="0" t="0" r="0" b="635"/>
                                <wp:docPr id="22" name="Imagen 2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Imagen 22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5899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C71D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C50A66" wp14:editId="282664C6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5A79C" w14:textId="77777777"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50A66"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Hi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" filled="f" stroked="f">
                <v:textbox inset="0,0,0,0">
                  <w:txbxContent>
                    <w:p w14:paraId="2D95A79C" w14:textId="77777777"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 wp14:anchorId="072CC592" wp14:editId="5BA435B3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1DB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ACEEB1" wp14:editId="3552A456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F142B" w14:textId="501E3209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63E4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464E8">
                              <w:fldChar w:fldCharType="begin"/>
                            </w:r>
                            <w:r w:rsidR="009464E8">
                              <w:instrText xml:space="preserve"> NUMPAGES   \* MERGEFORMAT </w:instrText>
                            </w:r>
                            <w:r w:rsidR="009464E8">
                              <w:fldChar w:fldCharType="separate"/>
                            </w:r>
                            <w:r w:rsidR="00C63E4B" w:rsidRPr="00C63E4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9464E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CEEB1"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Bn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9aAAZ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14:paraId="364F142B" w14:textId="501E3209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C63E4B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C63E4B" w:rsidRPr="00C63E4B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FC71D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4DCDE7" wp14:editId="687B08EE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58638" w14:textId="77777777" w:rsidR="0026335F" w:rsidRPr="0026335F" w:rsidRDefault="009464E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DCDE7" id="Text Box 12" o:spid="_x0000_s1034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ygug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L8mcoL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14:paraId="41458638" w14:textId="77777777" w:rsidR="0026335F" w:rsidRPr="0026335F" w:rsidRDefault="00B54D6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C7FF1D1" w14:textId="7EAB428B" w:rsidR="00535962" w:rsidRPr="00535962" w:rsidRDefault="00FC71DB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A4C32A" wp14:editId="7169B0A9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8EF2B" w14:textId="412850DE" w:rsidR="002E1412" w:rsidRPr="002E1412" w:rsidRDefault="008439AD" w:rsidP="008439A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 xml:space="preserve">                                             JUNTA DISTRITAL LAS   PALOMAS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4C32A"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I72NoTdAAAACQEAAA8AAAAAAAAAAAAAAAAA3wQAAGRycy9kb3ducmV2LnhtbFBLBQYAAAAABAAE&#10;APMAAADpBQAAAAA=&#10;" stroked="f">
                <v:textbox>
                  <w:txbxContent>
                    <w:p w14:paraId="2FB8EF2B" w14:textId="412850DE" w:rsidR="002E1412" w:rsidRPr="002E1412" w:rsidRDefault="008439AD" w:rsidP="008439A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 xml:space="preserve">                                             JUNTA DISTRITAL LAS   PALOMAS</w:t>
                      </w:r>
                    </w:p>
                  </w:txbxContent>
                </v:textbox>
              </v:shape>
            </w:pict>
          </mc:Fallback>
        </mc:AlternateContent>
      </w:r>
    </w:p>
    <w:p w14:paraId="536CCBCC" w14:textId="77777777" w:rsidR="00535962" w:rsidRDefault="00535962" w:rsidP="00535962"/>
    <w:p w14:paraId="0FD3281B" w14:textId="06662EBE" w:rsidR="006506D0" w:rsidRDefault="00FC71DB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E013FF" wp14:editId="76F3EA08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4B643" w14:textId="77777777"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013FF"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CT&#10;OkqlhwIAABcFAAAOAAAAAAAAAAAAAAAAAC4CAABkcnMvZTJvRG9jLnhtbFBLAQItABQABgAIAAAA&#10;IQCx/F/J3AAAAAkBAAAPAAAAAAAAAAAAAAAAAOEEAABkcnMvZG93bnJldi54bWxQSwUGAAAAAAQA&#10;BADzAAAA6gUAAAAA&#10;" stroked="f">
                <v:textbox>
                  <w:txbxContent>
                    <w:p w14:paraId="1BC4B643" w14:textId="77777777"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32B642DD" w14:textId="77777777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</w:p>
    <w:p w14:paraId="152FF4D3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6BD002A4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26022C11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C613D9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798503F9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7EF66F26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F130335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276EF294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665CE7F0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B5752AE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300BA17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93E64A4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79A7BE91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3346BC75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3BB8B10A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76CB2FC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601B4C08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1240AA9F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55DE55D3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4D8F651B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11269467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01F2FA7E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618076C2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858D928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238F947F" w14:textId="6A8BF5C7" w:rsidR="00044FA8" w:rsidRDefault="00C63E4B" w:rsidP="007C2731">
      <w:pPr>
        <w:jc w:val="both"/>
        <w:rPr>
          <w:b/>
          <w:bCs/>
          <w:sz w:val="22"/>
          <w:szCs w:val="22"/>
        </w:rPr>
      </w:pPr>
      <w:r>
        <w:t xml:space="preserve">NOTA: anexar a estos formularios Copia de la cedula del profesional, Copia de carnet de CODIA, certificación al día del CODIA, </w:t>
      </w:r>
      <w:r w:rsidR="00FB2E84">
        <w:t>título</w:t>
      </w:r>
      <w:r>
        <w:t xml:space="preserve"> universitario, si tiene maestría, diplomado, otros.</w:t>
      </w:r>
    </w:p>
    <w:p w14:paraId="5640921E" w14:textId="5443D1C2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r w:rsidR="00A17AE1" w:rsidRPr="007C2731">
        <w:rPr>
          <w:b/>
          <w:bCs/>
          <w:sz w:val="22"/>
          <w:szCs w:val="22"/>
        </w:rPr>
        <w:t>Idiomas</w:t>
      </w:r>
      <w:r w:rsidR="00A17AE1" w:rsidRPr="007C2731">
        <w:rPr>
          <w:sz w:val="22"/>
          <w:szCs w:val="22"/>
        </w:rPr>
        <w:t xml:space="preserve"> [</w:t>
      </w:r>
      <w:r w:rsidRPr="007C2731">
        <w:rPr>
          <w:i/>
          <w:iCs/>
          <w:color w:val="FF0000"/>
          <w:sz w:val="22"/>
          <w:szCs w:val="22"/>
        </w:rPr>
        <w:t xml:space="preserve">Para cada idioma indique el grado de competencia: bueno, regular, </w:t>
      </w:r>
      <w:r w:rsidR="00A17AE1" w:rsidRPr="007C2731">
        <w:rPr>
          <w:i/>
          <w:iCs/>
          <w:color w:val="FF0000"/>
          <w:sz w:val="22"/>
          <w:szCs w:val="22"/>
        </w:rPr>
        <w:t>pobre, en</w:t>
      </w:r>
      <w:r w:rsidRPr="007C2731">
        <w:rPr>
          <w:i/>
          <w:iCs/>
          <w:color w:val="FF0000"/>
          <w:sz w:val="22"/>
          <w:szCs w:val="22"/>
        </w:rPr>
        <w:t xml:space="preserve">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06327BC4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59C2D323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222AC3C1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5DA47504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0929F33F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296574BB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343BF04B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7A7E3639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56F325C3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48FC89D3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1B403148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73FC5D61" w14:textId="77777777" w:rsidTr="00044FA8">
        <w:trPr>
          <w:trHeight w:val="4637"/>
        </w:trPr>
        <w:tc>
          <w:tcPr>
            <w:tcW w:w="3269" w:type="dxa"/>
          </w:tcPr>
          <w:p w14:paraId="08AF5187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14:paraId="48D76EA0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0BBBCE03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3EDB136B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7584D0E6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034F1061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0B34006E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65012F5D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7982E47B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2D842E35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42ED73E8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2A845E27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331CD3F6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14:paraId="33974A5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E0C18C4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411EE847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59C1B3CC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7648E117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64F01794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69C57C14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AE3D2" w14:textId="77777777" w:rsidR="009464E8" w:rsidRDefault="009464E8" w:rsidP="001007E7">
      <w:pPr>
        <w:spacing w:after="0" w:line="240" w:lineRule="auto"/>
      </w:pPr>
      <w:r>
        <w:separator/>
      </w:r>
    </w:p>
  </w:endnote>
  <w:endnote w:type="continuationSeparator" w:id="0">
    <w:p w14:paraId="4700E9D3" w14:textId="77777777" w:rsidR="009464E8" w:rsidRDefault="009464E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855D2" w14:textId="5445E3EE" w:rsidR="001007E7" w:rsidRDefault="00FC71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F62BA8" wp14:editId="31599214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C413D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F62B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14:paraId="452C413D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 wp14:anchorId="5FF5BDC5" wp14:editId="717E246D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485F17" wp14:editId="5060BA59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27FF8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9B42656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485F17"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14:paraId="2DC27FF8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19B42656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36615CF0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037429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301BD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4D53E48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3C313D2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95CF5" w14:textId="77777777" w:rsidR="009464E8" w:rsidRDefault="009464E8" w:rsidP="001007E7">
      <w:pPr>
        <w:spacing w:after="0" w:line="240" w:lineRule="auto"/>
      </w:pPr>
      <w:r>
        <w:separator/>
      </w:r>
    </w:p>
  </w:footnote>
  <w:footnote w:type="continuationSeparator" w:id="0">
    <w:p w14:paraId="7BA6ECE0" w14:textId="77777777" w:rsidR="009464E8" w:rsidRDefault="009464E8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210B1" w14:textId="0895E8FA" w:rsidR="00051C0A" w:rsidRDefault="00FC71DB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BC8990" wp14:editId="4D8BD5CD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6E8C6" w14:textId="179483E5"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A049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9464E8">
                            <w:fldChar w:fldCharType="begin"/>
                          </w:r>
                          <w:r w:rsidR="009464E8">
                            <w:instrText xml:space="preserve"> NUMPAGES   \* MERGEFORMAT </w:instrText>
                          </w:r>
                          <w:r w:rsidR="009464E8">
                            <w:fldChar w:fldCharType="separate"/>
                          </w:r>
                          <w:r w:rsidR="006A0491" w:rsidRPr="006A049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9464E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C899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14:paraId="4D56E8C6" w14:textId="179483E5"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A049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9464E8">
                      <w:fldChar w:fldCharType="begin"/>
                    </w:r>
                    <w:r w:rsidR="009464E8">
                      <w:instrText xml:space="preserve"> NUMPAGES   \* MERGEFORMAT </w:instrText>
                    </w:r>
                    <w:r w:rsidR="009464E8">
                      <w:fldChar w:fldCharType="separate"/>
                    </w:r>
                    <w:r w:rsidR="006A0491" w:rsidRPr="006A049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9464E8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2382B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45FC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5F696F"/>
    <w:rsid w:val="00600975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A0491"/>
    <w:rsid w:val="006F11FD"/>
    <w:rsid w:val="006F567F"/>
    <w:rsid w:val="007231BA"/>
    <w:rsid w:val="0072350E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439AD"/>
    <w:rsid w:val="008B3AE5"/>
    <w:rsid w:val="008C388B"/>
    <w:rsid w:val="008D58A6"/>
    <w:rsid w:val="008E350E"/>
    <w:rsid w:val="00906489"/>
    <w:rsid w:val="009464E8"/>
    <w:rsid w:val="00956E4E"/>
    <w:rsid w:val="00966EEE"/>
    <w:rsid w:val="00971179"/>
    <w:rsid w:val="009729B2"/>
    <w:rsid w:val="009902A7"/>
    <w:rsid w:val="009A4E12"/>
    <w:rsid w:val="009B320C"/>
    <w:rsid w:val="009B49FB"/>
    <w:rsid w:val="00A1575D"/>
    <w:rsid w:val="00A16099"/>
    <w:rsid w:val="00A17AE1"/>
    <w:rsid w:val="00A231BB"/>
    <w:rsid w:val="00A640BD"/>
    <w:rsid w:val="00A641A7"/>
    <w:rsid w:val="00A72F42"/>
    <w:rsid w:val="00AD7919"/>
    <w:rsid w:val="00B329BB"/>
    <w:rsid w:val="00B54D61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3E4B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B2E84"/>
    <w:rsid w:val="00FC2870"/>
    <w:rsid w:val="00FC71DB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B85DF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6562-D6C9-4468-AB99-47AF9FBC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12</TotalTime>
  <Pages>2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user</cp:lastModifiedBy>
  <cp:revision>12</cp:revision>
  <cp:lastPrinted>2011-03-04T18:55:00Z</cp:lastPrinted>
  <dcterms:created xsi:type="dcterms:W3CDTF">2025-01-28T03:26:00Z</dcterms:created>
  <dcterms:modified xsi:type="dcterms:W3CDTF">2026-01-27T08:27:00Z</dcterms:modified>
</cp:coreProperties>
</file>